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01" w:rsidRDefault="00856701" w:rsidP="002D2934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EDITAL CAMPUS PORTO ALEGRE Nº 24/2023</w:t>
      </w:r>
    </w:p>
    <w:p w:rsidR="00856701" w:rsidRDefault="00856701" w:rsidP="002D2934">
      <w:pPr>
        <w:pStyle w:val="Heading1"/>
        <w:spacing w:before="0"/>
        <w:ind w:left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ANEXO VIII</w:t>
      </w:r>
    </w:p>
    <w:p w:rsidR="00856701" w:rsidRDefault="00856701" w:rsidP="002D2934">
      <w:pPr>
        <w:pStyle w:val="Heading1"/>
        <w:ind w:left="131" w:right="296"/>
        <w:jc w:val="center"/>
        <w:rPr>
          <w:rFonts w:ascii="Calibri" w:hAnsi="Calibri" w:cs="Calibri"/>
        </w:rPr>
      </w:pPr>
    </w:p>
    <w:p w:rsidR="00856701" w:rsidRDefault="00856701" w:rsidP="002D2934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DECLARAÇÃO LICENÇA MATERNIDADE E/OU ADOTANTE</w:t>
      </w:r>
    </w:p>
    <w:p w:rsidR="00856701" w:rsidRDefault="00856701" w:rsidP="002D2934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56701" w:rsidRDefault="00856701" w:rsidP="002D2934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56701" w:rsidRDefault="00856701" w:rsidP="002D2934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56701" w:rsidRDefault="00856701" w:rsidP="002D2934">
      <w:pPr>
        <w:tabs>
          <w:tab w:val="left" w:pos="628"/>
          <w:tab w:val="left" w:pos="2132"/>
          <w:tab w:val="left" w:pos="2904"/>
          <w:tab w:val="left" w:pos="4296"/>
          <w:tab w:val="left" w:pos="4960"/>
          <w:tab w:val="left" w:pos="7652"/>
          <w:tab w:val="left" w:pos="8064"/>
        </w:tabs>
        <w:spacing w:before="178"/>
        <w:ind w:right="15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Ao</w:t>
      </w:r>
      <w:r>
        <w:rPr>
          <w:rFonts w:ascii="Calibri" w:hAnsi="Calibri" w:cs="Calibri"/>
          <w:sz w:val="24"/>
          <w:szCs w:val="24"/>
        </w:rPr>
        <w:tab/>
        <w:t>encaminhar</w:t>
      </w:r>
      <w:r>
        <w:rPr>
          <w:rFonts w:ascii="Calibri" w:hAnsi="Calibri" w:cs="Calibri"/>
          <w:sz w:val="24"/>
          <w:szCs w:val="24"/>
        </w:rPr>
        <w:tab/>
        <w:t>este</w:t>
      </w:r>
      <w:r>
        <w:rPr>
          <w:rFonts w:ascii="Calibri" w:hAnsi="Calibri" w:cs="Calibri"/>
          <w:sz w:val="24"/>
          <w:szCs w:val="24"/>
        </w:rPr>
        <w:tab/>
        <w:t>formulário,</w:t>
      </w:r>
      <w:r>
        <w:rPr>
          <w:rFonts w:ascii="Calibri" w:hAnsi="Calibri" w:cs="Calibri"/>
          <w:sz w:val="24"/>
          <w:szCs w:val="24"/>
        </w:rPr>
        <w:tab/>
        <w:t>eu,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ab/>
        <w:t>CPF</w:t>
      </w:r>
    </w:p>
    <w:p w:rsidR="00856701" w:rsidRDefault="00856701" w:rsidP="002D2934">
      <w:pPr>
        <w:tabs>
          <w:tab w:val="left" w:pos="2924"/>
        </w:tabs>
        <w:spacing w:before="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 xml:space="preserve">  declaro que estive em licença maternidade e/ou adotante em</w:t>
      </w:r>
      <w:r>
        <w:rPr>
          <w:rFonts w:ascii="Calibri" w:hAnsi="Calibri" w:cs="Calibri"/>
          <w:sz w:val="24"/>
          <w:szCs w:val="24"/>
          <w:u w:val="single"/>
        </w:rPr>
        <w:t xml:space="preserve">  ___</w:t>
      </w:r>
      <w:r>
        <w:rPr>
          <w:rFonts w:ascii="Calibri" w:hAnsi="Calibri" w:cs="Calibri"/>
          <w:sz w:val="24"/>
          <w:szCs w:val="24"/>
        </w:rPr>
        <w:t>(ano),</w:t>
      </w:r>
      <w:r>
        <w:rPr>
          <w:rFonts w:ascii="Calibri" w:hAnsi="Calibri" w:cs="Calibri"/>
          <w:sz w:val="24"/>
          <w:szCs w:val="24"/>
        </w:rPr>
        <w:tab/>
        <w:t>de</w:t>
      </w:r>
      <w:r>
        <w:rPr>
          <w:rFonts w:ascii="Calibri" w:hAnsi="Calibri" w:cs="Calibri"/>
          <w:sz w:val="24"/>
          <w:szCs w:val="24"/>
        </w:rPr>
        <w:tab/>
        <w:t>XX/XX/20XX</w:t>
      </w:r>
      <w:r>
        <w:rPr>
          <w:rFonts w:ascii="Calibri" w:hAnsi="Calibri" w:cs="Calibri"/>
          <w:sz w:val="24"/>
          <w:szCs w:val="24"/>
        </w:rPr>
        <w:tab/>
        <w:t>a</w:t>
      </w:r>
      <w:r>
        <w:rPr>
          <w:rFonts w:ascii="Calibri" w:hAnsi="Calibri" w:cs="Calibri"/>
          <w:sz w:val="24"/>
          <w:szCs w:val="24"/>
        </w:rPr>
        <w:tab/>
        <w:t>XX/XX/20XX,</w:t>
      </w:r>
      <w:r>
        <w:rPr>
          <w:rFonts w:ascii="Calibri" w:hAnsi="Calibri" w:cs="Calibri"/>
          <w:sz w:val="24"/>
          <w:szCs w:val="24"/>
        </w:rPr>
        <w:tab/>
        <w:t>quando</w:t>
      </w:r>
      <w:r>
        <w:rPr>
          <w:rFonts w:ascii="Calibri" w:hAnsi="Calibri" w:cs="Calibri"/>
          <w:sz w:val="24"/>
          <w:szCs w:val="24"/>
        </w:rPr>
        <w:tab/>
        <w:t xml:space="preserve"> era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>(colocar função/ocupação).</w:t>
      </w:r>
    </w:p>
    <w:p w:rsidR="00856701" w:rsidRDefault="00856701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856701" w:rsidRDefault="00856701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856701" w:rsidRDefault="00856701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856701" w:rsidRDefault="00856701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856701" w:rsidRDefault="00856701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856701" w:rsidRDefault="00856701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856701" w:rsidRDefault="00856701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856701" w:rsidRDefault="00856701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856701" w:rsidRDefault="00856701" w:rsidP="002D2934">
      <w:pPr>
        <w:spacing w:before="4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27" type="#_x0000_t75" style="position:absolute;margin-left:184pt;margin-top:10pt;width:.1pt;height:1pt;z-index:251658240;visibility:visible;mso-wrap-distance-left:0;mso-wrap-distance-right:0">
            <v:imagedata r:id="rId7" o:title=""/>
            <w10:wrap type="topAndBottom"/>
          </v:shape>
        </w:pict>
      </w:r>
    </w:p>
    <w:p w:rsidR="00856701" w:rsidRDefault="00856701" w:rsidP="002D2934">
      <w:pPr>
        <w:spacing w:before="140"/>
        <w:ind w:left="138" w:right="296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Nome e assinatura do(a) candidato(a)</w:t>
      </w:r>
    </w:p>
    <w:p w:rsidR="00856701" w:rsidRPr="002D2934" w:rsidRDefault="00856701" w:rsidP="002D2934">
      <w:pPr>
        <w:rPr>
          <w:rFonts w:cs="Times New Roman"/>
        </w:rPr>
      </w:pPr>
    </w:p>
    <w:sectPr w:rsidR="00856701" w:rsidRPr="002D2934" w:rsidSect="0092593A">
      <w:headerReference w:type="default" r:id="rId8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01" w:rsidRDefault="00856701" w:rsidP="009259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6701" w:rsidRDefault="00856701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01" w:rsidRDefault="00856701" w:rsidP="009259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6701" w:rsidRDefault="00856701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01" w:rsidRDefault="00856701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021EFD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856701" w:rsidRDefault="00856701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856701" w:rsidRDefault="00856701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856701" w:rsidRDefault="00856701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856701" w:rsidRDefault="00856701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856701" w:rsidRDefault="00856701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67C72"/>
    <w:multiLevelType w:val="singleLevel"/>
    <w:tmpl w:val="CD267C72"/>
    <w:lvl w:ilvl="0">
      <w:start w:val="1"/>
      <w:numFmt w:val="decimal"/>
      <w:suff w:val="space"/>
      <w:lvlText w:val="%1)"/>
      <w:lvlJc w:val="left"/>
    </w:lvl>
  </w:abstractNum>
  <w:abstractNum w:abstractNumId="1">
    <w:nsid w:val="176C4C0A"/>
    <w:multiLevelType w:val="multilevel"/>
    <w:tmpl w:val="176C4C0A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46142B85"/>
    <w:multiLevelType w:val="multilevel"/>
    <w:tmpl w:val="46142B85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21C9B"/>
    <w:rsid w:val="00021EFD"/>
    <w:rsid w:val="0008553C"/>
    <w:rsid w:val="000A3045"/>
    <w:rsid w:val="000B00EC"/>
    <w:rsid w:val="0021415E"/>
    <w:rsid w:val="00277447"/>
    <w:rsid w:val="002A5167"/>
    <w:rsid w:val="002D2934"/>
    <w:rsid w:val="00311335"/>
    <w:rsid w:val="003767C9"/>
    <w:rsid w:val="003B602D"/>
    <w:rsid w:val="0040523E"/>
    <w:rsid w:val="00410C74"/>
    <w:rsid w:val="004474F1"/>
    <w:rsid w:val="00465CAB"/>
    <w:rsid w:val="0048206D"/>
    <w:rsid w:val="005202E8"/>
    <w:rsid w:val="005243FA"/>
    <w:rsid w:val="005F503C"/>
    <w:rsid w:val="00622A2B"/>
    <w:rsid w:val="006577CE"/>
    <w:rsid w:val="006F222D"/>
    <w:rsid w:val="007006C3"/>
    <w:rsid w:val="007E565F"/>
    <w:rsid w:val="00807155"/>
    <w:rsid w:val="00856701"/>
    <w:rsid w:val="00866633"/>
    <w:rsid w:val="00867917"/>
    <w:rsid w:val="00894067"/>
    <w:rsid w:val="00911FE9"/>
    <w:rsid w:val="0092593A"/>
    <w:rsid w:val="00952ABF"/>
    <w:rsid w:val="009652F3"/>
    <w:rsid w:val="00991FEC"/>
    <w:rsid w:val="009D24DD"/>
    <w:rsid w:val="009E6BD6"/>
    <w:rsid w:val="00A81B24"/>
    <w:rsid w:val="00A97495"/>
    <w:rsid w:val="00B144C2"/>
    <w:rsid w:val="00B27D32"/>
    <w:rsid w:val="00B802E3"/>
    <w:rsid w:val="00B930E3"/>
    <w:rsid w:val="00C24443"/>
    <w:rsid w:val="00C25D76"/>
    <w:rsid w:val="00C5228F"/>
    <w:rsid w:val="00C531C0"/>
    <w:rsid w:val="00C91700"/>
    <w:rsid w:val="00CC0703"/>
    <w:rsid w:val="00CF3270"/>
    <w:rsid w:val="00E30406"/>
    <w:rsid w:val="00E44F06"/>
    <w:rsid w:val="00E50E4D"/>
    <w:rsid w:val="00E916D1"/>
    <w:rsid w:val="00ED5D35"/>
    <w:rsid w:val="00EE2832"/>
    <w:rsid w:val="00F019D5"/>
    <w:rsid w:val="00F33A56"/>
    <w:rsid w:val="00F92249"/>
    <w:rsid w:val="00FB35F6"/>
    <w:rsid w:val="00FC2DEC"/>
    <w:rsid w:val="581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3A"/>
    <w:pPr>
      <w:widowControl w:val="0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93A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93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93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93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93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93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593A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2593A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2593A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2593A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2593A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2593A"/>
    <w:rPr>
      <w:rFonts w:ascii="Calibri" w:hAnsi="Calibri" w:cs="Calibri"/>
      <w:b/>
      <w:bCs/>
      <w:lang w:val="pt-PT"/>
    </w:rPr>
  </w:style>
  <w:style w:type="paragraph" w:styleId="BodyText">
    <w:name w:val="Body Text"/>
    <w:basedOn w:val="Normal"/>
    <w:link w:val="BodyTextChar"/>
    <w:uiPriority w:val="99"/>
    <w:rsid w:val="009259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3A"/>
    <w:rPr>
      <w:lang w:val="pt-PT"/>
    </w:rPr>
  </w:style>
  <w:style w:type="paragraph" w:styleId="Title">
    <w:name w:val="Title"/>
    <w:basedOn w:val="Normal"/>
    <w:next w:val="Normal"/>
    <w:link w:val="TitleChar"/>
    <w:uiPriority w:val="99"/>
    <w:qFormat/>
    <w:rsid w:val="0092593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2593A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NormalWeb">
    <w:name w:val="Normal (Web)"/>
    <w:basedOn w:val="Normal"/>
    <w:uiPriority w:val="99"/>
    <w:semiHidden/>
    <w:rsid w:val="0092593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93A"/>
    <w:rPr>
      <w:lang w:val="pt-PT"/>
    </w:rPr>
  </w:style>
  <w:style w:type="paragraph" w:styleId="Footer">
    <w:name w:val="footer"/>
    <w:basedOn w:val="Normal"/>
    <w:link w:val="Foot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3A"/>
    <w:rPr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593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2593A"/>
    <w:rPr>
      <w:rFonts w:ascii="Cambria" w:hAnsi="Cambria" w:cs="Cambria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rsid w:val="009259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2593A"/>
  </w:style>
  <w:style w:type="table" w:customStyle="1" w:styleId="TableNormal1">
    <w:name w:val="Table Normal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593A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92593A"/>
  </w:style>
  <w:style w:type="table" w:customStyle="1" w:styleId="Estilo">
    <w:name w:val="Estilo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2593A"/>
    <w:pPr>
      <w:widowControl w:val="0"/>
      <w:spacing w:line="276" w:lineRule="auto"/>
    </w:pPr>
    <w:rPr>
      <w:rFonts w:ascii="Arial" w:hAnsi="Arial" w:cs="Arial"/>
      <w:lang w:val="pt-PT"/>
    </w:rPr>
  </w:style>
  <w:style w:type="table" w:customStyle="1" w:styleId="Estilo18">
    <w:name w:val="Estilo18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92593A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XX/2023</dc:title>
  <dc:subject/>
  <dc:creator>Michel Victor Gasperin Krindges</dc:creator>
  <cp:keywords/>
  <dc:description/>
  <cp:lastModifiedBy>henriqueoliveira</cp:lastModifiedBy>
  <cp:revision>3</cp:revision>
  <cp:lastPrinted>2023-07-19T17:05:00Z</cp:lastPrinted>
  <dcterms:created xsi:type="dcterms:W3CDTF">2023-07-19T18:31:00Z</dcterms:created>
  <dcterms:modified xsi:type="dcterms:W3CDTF">2023-08-18T17:12:00Z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KSOProductBuildVer">
    <vt:lpwstr>1046-10.2.0.6080</vt:lpwstr>
  </property>
</Properties>
</file>